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10953" w14:textId="3743694D" w:rsidR="0039242A" w:rsidRPr="0039242A" w:rsidRDefault="00151A5D" w:rsidP="00BC6793">
      <w:pPr>
        <w:spacing w:line="240" w:lineRule="auto"/>
        <w:contextualSpacing/>
        <w:rPr>
          <w:rFonts w:ascii="Impact" w:hAnsi="Impact"/>
          <w:b/>
          <w:sz w:val="44"/>
          <w:szCs w:val="44"/>
        </w:rPr>
      </w:pPr>
      <w:r w:rsidRPr="0039242A">
        <w:rPr>
          <w:rFonts w:ascii="Impact" w:hAnsi="Impact"/>
          <w:b/>
          <w:sz w:val="44"/>
          <w:szCs w:val="44"/>
        </w:rPr>
        <w:t>NEW</w:t>
      </w:r>
      <w:r w:rsidR="0039242A" w:rsidRPr="0039242A">
        <w:rPr>
          <w:rFonts w:ascii="Impact" w:hAnsi="Impact"/>
          <w:b/>
          <w:sz w:val="44"/>
          <w:szCs w:val="44"/>
        </w:rPr>
        <w:t>!</w:t>
      </w:r>
      <w:r w:rsidRPr="0039242A">
        <w:rPr>
          <w:rFonts w:ascii="Impact" w:hAnsi="Impact"/>
          <w:b/>
          <w:sz w:val="44"/>
          <w:szCs w:val="44"/>
        </w:rPr>
        <w:t xml:space="preserve"> </w:t>
      </w:r>
      <w:r w:rsidR="0099737D" w:rsidRPr="0039242A">
        <w:rPr>
          <w:rFonts w:ascii="Impact" w:hAnsi="Impact"/>
          <w:b/>
          <w:sz w:val="44"/>
          <w:szCs w:val="44"/>
        </w:rPr>
        <w:t xml:space="preserve">Girls Softball </w:t>
      </w:r>
      <w:r w:rsidR="00852ED8">
        <w:rPr>
          <w:rFonts w:ascii="Impact" w:hAnsi="Impact"/>
          <w:b/>
          <w:sz w:val="44"/>
          <w:szCs w:val="44"/>
        </w:rPr>
        <w:t>Little League</w:t>
      </w:r>
    </w:p>
    <w:p w14:paraId="55B7E2AA" w14:textId="6171221E" w:rsidR="00E90115" w:rsidRPr="00B707D2" w:rsidRDefault="00B707D2" w:rsidP="00BC6793">
      <w:pPr>
        <w:spacing w:line="240" w:lineRule="auto"/>
        <w:contextualSpacing/>
        <w:rPr>
          <w:rFonts w:ascii="Marker Felt Wide" w:hAnsi="Marker Felt Wide"/>
          <w:b/>
          <w:sz w:val="44"/>
          <w:szCs w:val="44"/>
        </w:rPr>
      </w:pPr>
      <w:r w:rsidRPr="00B707D2">
        <w:rPr>
          <w:rFonts w:ascii="Marker Felt Wide" w:hAnsi="Marker Felt Wide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7DC441" wp14:editId="410AF313">
            <wp:simplePos x="0" y="0"/>
            <wp:positionH relativeFrom="column">
              <wp:posOffset>4068930</wp:posOffset>
            </wp:positionH>
            <wp:positionV relativeFrom="paragraph">
              <wp:posOffset>17593</wp:posOffset>
            </wp:positionV>
            <wp:extent cx="1463040" cy="1341755"/>
            <wp:effectExtent l="0" t="0" r="0" b="4445"/>
            <wp:wrapTight wrapText="bothSides">
              <wp:wrapPolygon edited="0">
                <wp:start x="0" y="0"/>
                <wp:lineTo x="0" y="21467"/>
                <wp:lineTo x="21375" y="21467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2-20 at 1.25.44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37D" w:rsidRPr="00B707D2">
        <w:rPr>
          <w:rFonts w:ascii="Marker Felt Wide" w:hAnsi="Marker Felt Wide"/>
          <w:b/>
          <w:sz w:val="44"/>
          <w:szCs w:val="44"/>
        </w:rPr>
        <w:t>Lakeshore League</w:t>
      </w:r>
    </w:p>
    <w:p w14:paraId="43F29FDD" w14:textId="6A377DD7" w:rsidR="00455961" w:rsidRDefault="00B61080" w:rsidP="00BC6793">
      <w:pPr>
        <w:spacing w:line="240" w:lineRule="auto"/>
        <w:contextualSpacing/>
        <w:rPr>
          <w:b/>
          <w:color w:val="C00000"/>
          <w:sz w:val="24"/>
          <w:szCs w:val="24"/>
        </w:rPr>
      </w:pPr>
      <w:r w:rsidRPr="00B61080">
        <w:rPr>
          <w:b/>
          <w:color w:val="C00000"/>
          <w:sz w:val="24"/>
          <w:szCs w:val="24"/>
        </w:rPr>
        <w:t>The Sturgeon Bay Girl’s Little League has a new look this year!  In an effort to help build our softball program and keep our girls playing together, we have team</w:t>
      </w:r>
      <w:r w:rsidR="00B76188">
        <w:rPr>
          <w:b/>
          <w:color w:val="C00000"/>
          <w:sz w:val="24"/>
          <w:szCs w:val="24"/>
        </w:rPr>
        <w:t>ed</w:t>
      </w:r>
      <w:r w:rsidRPr="00B61080">
        <w:rPr>
          <w:b/>
          <w:color w:val="C00000"/>
          <w:sz w:val="24"/>
          <w:szCs w:val="24"/>
        </w:rPr>
        <w:t xml:space="preserve"> up with Sturgeon Bay, Southern Door, Gibraltar, and Algoma</w:t>
      </w:r>
      <w:r>
        <w:rPr>
          <w:b/>
          <w:color w:val="C00000"/>
          <w:sz w:val="24"/>
          <w:szCs w:val="24"/>
        </w:rPr>
        <w:t xml:space="preserve"> to make some updates to the rules, competition, and philosophy to help benefit softball at all Door/Kewaunee county schools.</w:t>
      </w:r>
    </w:p>
    <w:p w14:paraId="3B3A2443" w14:textId="4B786D7D" w:rsidR="00BC6793" w:rsidRPr="00B61080" w:rsidRDefault="00BC6793" w:rsidP="00BC6793">
      <w:pPr>
        <w:spacing w:line="240" w:lineRule="auto"/>
        <w:contextualSpacing/>
        <w:rPr>
          <w:b/>
          <w:color w:val="C00000"/>
          <w:sz w:val="24"/>
          <w:szCs w:val="24"/>
        </w:rPr>
      </w:pPr>
    </w:p>
    <w:p w14:paraId="6600DD1B" w14:textId="663C60B6" w:rsidR="00455961" w:rsidRPr="00B61080" w:rsidRDefault="00151A5D" w:rsidP="00BC6793">
      <w:pPr>
        <w:spacing w:line="240" w:lineRule="auto"/>
        <w:contextualSpacing/>
        <w:rPr>
          <w:b/>
          <w:sz w:val="24"/>
          <w:szCs w:val="24"/>
        </w:rPr>
      </w:pPr>
      <w:r w:rsidRPr="00B61080">
        <w:rPr>
          <w:b/>
          <w:sz w:val="24"/>
          <w:szCs w:val="24"/>
        </w:rPr>
        <w:t>Divisions</w:t>
      </w:r>
      <w:r w:rsidR="00B61080" w:rsidRPr="00B61080">
        <w:rPr>
          <w:b/>
          <w:sz w:val="24"/>
          <w:szCs w:val="24"/>
        </w:rPr>
        <w:t>/teams</w:t>
      </w:r>
      <w:r w:rsidRPr="00B61080">
        <w:rPr>
          <w:b/>
          <w:sz w:val="24"/>
          <w:szCs w:val="24"/>
        </w:rPr>
        <w:t>:</w:t>
      </w:r>
      <w:r w:rsidR="00B61080" w:rsidRPr="00B61080">
        <w:rPr>
          <w:b/>
          <w:sz w:val="24"/>
          <w:szCs w:val="24"/>
        </w:rPr>
        <w:t xml:space="preserve"> </w:t>
      </w:r>
      <w:r w:rsidR="00B61080" w:rsidRPr="00B61080">
        <w:rPr>
          <w:sz w:val="24"/>
          <w:szCs w:val="24"/>
        </w:rPr>
        <w:t>Sevastopol will form as many Sevastopol teams for each division possible.  In the case that more than one team can be formed, a draft between the coaches will occur.</w:t>
      </w:r>
      <w:r w:rsidR="00B61080">
        <w:rPr>
          <w:sz w:val="24"/>
          <w:szCs w:val="24"/>
        </w:rPr>
        <w:t xml:space="preserve"> Teams will be established by the middle of April.</w:t>
      </w:r>
    </w:p>
    <w:p w14:paraId="4BDFF1CD" w14:textId="1EEF5FB2" w:rsidR="00151A5D" w:rsidRPr="00B61080" w:rsidRDefault="00151A5D" w:rsidP="00BC67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1080">
        <w:rPr>
          <w:sz w:val="24"/>
          <w:szCs w:val="24"/>
        </w:rPr>
        <w:t>Entering 1</w:t>
      </w:r>
      <w:r w:rsidRPr="00B61080">
        <w:rPr>
          <w:sz w:val="24"/>
          <w:szCs w:val="24"/>
          <w:vertAlign w:val="superscript"/>
        </w:rPr>
        <w:t>st</w:t>
      </w:r>
      <w:r w:rsidRPr="00B61080">
        <w:rPr>
          <w:sz w:val="24"/>
          <w:szCs w:val="24"/>
        </w:rPr>
        <w:t>-3</w:t>
      </w:r>
      <w:r w:rsidRPr="00B61080">
        <w:rPr>
          <w:sz w:val="24"/>
          <w:szCs w:val="24"/>
          <w:vertAlign w:val="superscript"/>
        </w:rPr>
        <w:t>rd</w:t>
      </w:r>
      <w:r w:rsidRPr="00B61080">
        <w:rPr>
          <w:sz w:val="24"/>
          <w:szCs w:val="24"/>
        </w:rPr>
        <w:t>: Power Puff</w:t>
      </w:r>
    </w:p>
    <w:p w14:paraId="612EBBA7" w14:textId="6036F173" w:rsidR="00151A5D" w:rsidRPr="00B61080" w:rsidRDefault="00151A5D" w:rsidP="00BC67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1080">
        <w:rPr>
          <w:sz w:val="24"/>
          <w:szCs w:val="24"/>
        </w:rPr>
        <w:t>Entering 4</w:t>
      </w:r>
      <w:r w:rsidRPr="00B61080">
        <w:rPr>
          <w:sz w:val="24"/>
          <w:szCs w:val="24"/>
          <w:vertAlign w:val="superscript"/>
        </w:rPr>
        <w:t>th</w:t>
      </w:r>
      <w:r w:rsidRPr="00B61080">
        <w:rPr>
          <w:sz w:val="24"/>
          <w:szCs w:val="24"/>
        </w:rPr>
        <w:t>-6</w:t>
      </w:r>
      <w:r w:rsidRPr="00B61080">
        <w:rPr>
          <w:sz w:val="24"/>
          <w:szCs w:val="24"/>
          <w:vertAlign w:val="superscript"/>
        </w:rPr>
        <w:t>th</w:t>
      </w:r>
      <w:r w:rsidRPr="00B61080">
        <w:rPr>
          <w:sz w:val="24"/>
          <w:szCs w:val="24"/>
        </w:rPr>
        <w:t>: Junior League</w:t>
      </w:r>
    </w:p>
    <w:p w14:paraId="5E4173CD" w14:textId="60509B9D" w:rsidR="00151A5D" w:rsidRPr="00B61080" w:rsidRDefault="00151A5D" w:rsidP="00BC67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1080">
        <w:rPr>
          <w:sz w:val="24"/>
          <w:szCs w:val="24"/>
        </w:rPr>
        <w:t>Entering 7</w:t>
      </w:r>
      <w:r w:rsidR="00B707D2" w:rsidRPr="00B707D2">
        <w:rPr>
          <w:sz w:val="24"/>
          <w:szCs w:val="24"/>
          <w:vertAlign w:val="superscript"/>
        </w:rPr>
        <w:t>th</w:t>
      </w:r>
      <w:r w:rsidRPr="00B61080">
        <w:rPr>
          <w:sz w:val="24"/>
          <w:szCs w:val="24"/>
        </w:rPr>
        <w:t>-8</w:t>
      </w:r>
      <w:r w:rsidRPr="00B61080">
        <w:rPr>
          <w:sz w:val="24"/>
          <w:szCs w:val="24"/>
          <w:vertAlign w:val="superscript"/>
        </w:rPr>
        <w:t>th</w:t>
      </w:r>
      <w:r w:rsidRPr="00B61080">
        <w:rPr>
          <w:sz w:val="24"/>
          <w:szCs w:val="24"/>
        </w:rPr>
        <w:t>: Senior League</w:t>
      </w:r>
    </w:p>
    <w:p w14:paraId="10A7621B" w14:textId="77777777" w:rsidR="00151A5D" w:rsidRPr="00B61080" w:rsidRDefault="00151A5D" w:rsidP="00BC6793">
      <w:pPr>
        <w:spacing w:line="240" w:lineRule="auto"/>
        <w:contextualSpacing/>
        <w:rPr>
          <w:b/>
          <w:sz w:val="24"/>
          <w:szCs w:val="24"/>
        </w:rPr>
      </w:pPr>
    </w:p>
    <w:p w14:paraId="25523A38" w14:textId="4C0122B5" w:rsidR="00151A5D" w:rsidRPr="00B707D2" w:rsidRDefault="00151A5D" w:rsidP="00BC679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707D2">
        <w:rPr>
          <w:rFonts w:cstheme="minorHAnsi"/>
          <w:b/>
          <w:sz w:val="24"/>
          <w:szCs w:val="24"/>
        </w:rPr>
        <w:t xml:space="preserve">When: </w:t>
      </w:r>
      <w:r w:rsidRPr="00B707D2">
        <w:rPr>
          <w:rFonts w:cstheme="minorHAnsi"/>
          <w:sz w:val="24"/>
          <w:szCs w:val="24"/>
        </w:rPr>
        <w:t>Mondays at 5:00 or 6:30</w:t>
      </w:r>
      <w:r w:rsidR="00B61080" w:rsidRPr="00B707D2">
        <w:rPr>
          <w:rFonts w:cstheme="minorHAnsi"/>
          <w:sz w:val="24"/>
          <w:szCs w:val="24"/>
        </w:rPr>
        <w:t xml:space="preserve"> (5 weeks long)</w:t>
      </w:r>
      <w:r w:rsidR="00110009" w:rsidRPr="00B707D2">
        <w:rPr>
          <w:rFonts w:cstheme="minorHAnsi"/>
          <w:sz w:val="24"/>
          <w:szCs w:val="24"/>
        </w:rPr>
        <w:t xml:space="preserve"> for all divisions</w:t>
      </w:r>
      <w:r w:rsidR="00B707D2" w:rsidRPr="00B707D2">
        <w:rPr>
          <w:rFonts w:cstheme="minorHAnsi"/>
          <w:sz w:val="24"/>
          <w:szCs w:val="24"/>
        </w:rPr>
        <w:t xml:space="preserve"> June 1-June 29.</w:t>
      </w:r>
    </w:p>
    <w:p w14:paraId="1E6611B1" w14:textId="77777777" w:rsidR="00BC6793" w:rsidRPr="00B707D2" w:rsidRDefault="00BC6793" w:rsidP="00BC679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08185458" w14:textId="408DE3B9" w:rsidR="00151A5D" w:rsidRPr="00B707D2" w:rsidRDefault="00151A5D" w:rsidP="00BC679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707D2">
        <w:rPr>
          <w:rFonts w:cstheme="minorHAnsi"/>
          <w:b/>
          <w:sz w:val="24"/>
          <w:szCs w:val="24"/>
        </w:rPr>
        <w:t xml:space="preserve">Where: </w:t>
      </w:r>
      <w:r w:rsidRPr="00B707D2">
        <w:rPr>
          <w:rFonts w:cstheme="minorHAnsi"/>
          <w:sz w:val="24"/>
          <w:szCs w:val="24"/>
        </w:rPr>
        <w:t>Sturgeon Bay Girls Little League Fields</w:t>
      </w:r>
    </w:p>
    <w:p w14:paraId="345F7D25" w14:textId="77777777" w:rsidR="00BC6793" w:rsidRPr="00B707D2" w:rsidRDefault="00BC6793" w:rsidP="00BC679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4A136469" w14:textId="4CC172D7" w:rsidR="00151A5D" w:rsidRPr="00B707D2" w:rsidRDefault="00151A5D" w:rsidP="00BC679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707D2">
        <w:rPr>
          <w:rFonts w:cstheme="minorHAnsi"/>
          <w:b/>
          <w:sz w:val="24"/>
          <w:szCs w:val="24"/>
        </w:rPr>
        <w:t xml:space="preserve">Cost: </w:t>
      </w:r>
      <w:r w:rsidRPr="00B707D2">
        <w:rPr>
          <w:rFonts w:cstheme="minorHAnsi"/>
          <w:sz w:val="24"/>
          <w:szCs w:val="24"/>
        </w:rPr>
        <w:t>$40 per player</w:t>
      </w:r>
    </w:p>
    <w:p w14:paraId="2B7E8A68" w14:textId="006B58FD" w:rsidR="00151A5D" w:rsidRPr="00B707D2" w:rsidRDefault="00151A5D" w:rsidP="00BC679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314197B6" w14:textId="563EB06A" w:rsidR="00151A5D" w:rsidRPr="00B707D2" w:rsidRDefault="00151A5D" w:rsidP="00BC6793">
      <w:pPr>
        <w:spacing w:line="240" w:lineRule="auto"/>
        <w:contextualSpacing/>
        <w:rPr>
          <w:rFonts w:cstheme="minorHAnsi"/>
          <w:sz w:val="24"/>
          <w:szCs w:val="24"/>
        </w:rPr>
      </w:pPr>
      <w:r w:rsidRPr="00B707D2">
        <w:rPr>
          <w:rFonts w:cstheme="minorHAnsi"/>
          <w:b/>
          <w:sz w:val="24"/>
          <w:szCs w:val="24"/>
        </w:rPr>
        <w:t xml:space="preserve">Practices: </w:t>
      </w:r>
      <w:r w:rsidR="00B61080" w:rsidRPr="00B707D2">
        <w:rPr>
          <w:rFonts w:cstheme="minorHAnsi"/>
          <w:sz w:val="24"/>
          <w:szCs w:val="24"/>
        </w:rPr>
        <w:t>Practices will be scheduled by your child’s coach</w:t>
      </w:r>
      <w:r w:rsidR="00BC6793" w:rsidRPr="00B707D2">
        <w:rPr>
          <w:rFonts w:cstheme="minorHAnsi"/>
          <w:sz w:val="24"/>
          <w:szCs w:val="24"/>
        </w:rPr>
        <w:t xml:space="preserve"> </w:t>
      </w:r>
      <w:r w:rsidR="00B707D2" w:rsidRPr="00B707D2">
        <w:rPr>
          <w:rFonts w:cstheme="minorHAnsi"/>
          <w:sz w:val="24"/>
          <w:szCs w:val="24"/>
        </w:rPr>
        <w:t>beginning the week of May 4</w:t>
      </w:r>
      <w:r w:rsidR="00B707D2" w:rsidRPr="00B707D2">
        <w:rPr>
          <w:rFonts w:cstheme="minorHAnsi"/>
          <w:sz w:val="24"/>
          <w:szCs w:val="24"/>
          <w:vertAlign w:val="superscript"/>
        </w:rPr>
        <w:t>th</w:t>
      </w:r>
      <w:r w:rsidR="00B707D2" w:rsidRPr="00B707D2">
        <w:rPr>
          <w:rFonts w:cstheme="minorHAnsi"/>
          <w:sz w:val="24"/>
          <w:szCs w:val="24"/>
        </w:rPr>
        <w:t>. Location and time of practices will be determined by your daughter’s coach.</w:t>
      </w:r>
      <w:r w:rsidR="00852ED8">
        <w:rPr>
          <w:rFonts w:cstheme="minorHAnsi"/>
          <w:sz w:val="24"/>
          <w:szCs w:val="24"/>
        </w:rPr>
        <w:t xml:space="preserve"> Dates a tentative due to the COVID-19.</w:t>
      </w:r>
      <w:bookmarkStart w:id="0" w:name="_GoBack"/>
      <w:bookmarkEnd w:id="0"/>
    </w:p>
    <w:p w14:paraId="7735B11B" w14:textId="77777777" w:rsidR="00B61080" w:rsidRPr="00B707D2" w:rsidRDefault="00B61080" w:rsidP="00BC679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34C21759" w14:textId="5F3B5172" w:rsidR="00151A5D" w:rsidRPr="00B707D2" w:rsidRDefault="00151A5D" w:rsidP="00BC679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707D2">
        <w:rPr>
          <w:rFonts w:cstheme="minorHAnsi"/>
          <w:b/>
          <w:sz w:val="24"/>
          <w:szCs w:val="24"/>
        </w:rPr>
        <w:t>Registration Details</w:t>
      </w:r>
    </w:p>
    <w:p w14:paraId="724469B5" w14:textId="4A762048" w:rsidR="00151A5D" w:rsidRPr="00B707D2" w:rsidRDefault="00151A5D" w:rsidP="00BC6793">
      <w:pPr>
        <w:spacing w:line="240" w:lineRule="auto"/>
        <w:contextualSpacing/>
        <w:rPr>
          <w:rFonts w:cstheme="minorHAnsi"/>
          <w:sz w:val="24"/>
          <w:szCs w:val="24"/>
        </w:rPr>
      </w:pPr>
      <w:r w:rsidRPr="00B707D2">
        <w:rPr>
          <w:rFonts w:cstheme="minorHAnsi"/>
          <w:sz w:val="24"/>
          <w:szCs w:val="24"/>
        </w:rPr>
        <w:t>*Each school in the league is in charge of their own registration and uniforms.</w:t>
      </w:r>
    </w:p>
    <w:p w14:paraId="796854B0" w14:textId="2C49863C" w:rsidR="00B61080" w:rsidRPr="00B707D2" w:rsidRDefault="00B61080" w:rsidP="00BC6793">
      <w:pPr>
        <w:spacing w:line="240" w:lineRule="auto"/>
        <w:contextualSpacing/>
        <w:rPr>
          <w:rFonts w:eastAsia="Times New Roman" w:cstheme="minorHAnsi"/>
          <w:color w:val="0061FF"/>
          <w:spacing w:val="-1"/>
          <w:sz w:val="20"/>
          <w:szCs w:val="20"/>
          <w:u w:val="single"/>
        </w:rPr>
      </w:pPr>
      <w:r w:rsidRPr="00B707D2">
        <w:rPr>
          <w:rFonts w:cstheme="minorHAnsi"/>
          <w:sz w:val="24"/>
          <w:szCs w:val="24"/>
        </w:rPr>
        <w:t xml:space="preserve">*To register, go directly to this link: </w:t>
      </w:r>
      <w:hyperlink r:id="rId8" w:tgtFrame="_blank" w:history="1">
        <w:r w:rsidRPr="00B707D2">
          <w:rPr>
            <w:rFonts w:eastAsia="Times New Roman" w:cstheme="minorHAnsi"/>
            <w:color w:val="0061FF"/>
            <w:spacing w:val="-1"/>
            <w:sz w:val="20"/>
            <w:szCs w:val="20"/>
            <w:u w:val="single"/>
          </w:rPr>
          <w:t>https://go.teamsnap.com/forms/227522</w:t>
        </w:r>
      </w:hyperlink>
    </w:p>
    <w:p w14:paraId="1BAF72AE" w14:textId="58F2925C" w:rsidR="00B707D2" w:rsidRPr="00B707D2" w:rsidRDefault="00B707D2" w:rsidP="00BC6793">
      <w:pPr>
        <w:spacing w:line="240" w:lineRule="auto"/>
        <w:contextualSpacing/>
        <w:rPr>
          <w:rFonts w:eastAsia="Times New Roman" w:cstheme="minorHAnsi"/>
          <w:sz w:val="24"/>
          <w:szCs w:val="24"/>
        </w:rPr>
      </w:pPr>
      <w:r w:rsidRPr="00B707D2">
        <w:rPr>
          <w:rFonts w:eastAsia="Times New Roman" w:cstheme="minorHAnsi"/>
          <w:sz w:val="24"/>
          <w:szCs w:val="24"/>
        </w:rPr>
        <w:t>*Registration deadline is April 10</w:t>
      </w:r>
      <w:r w:rsidRPr="00B707D2">
        <w:rPr>
          <w:rFonts w:eastAsia="Times New Roman" w:cstheme="minorHAnsi"/>
          <w:sz w:val="24"/>
          <w:szCs w:val="24"/>
          <w:vertAlign w:val="superscript"/>
        </w:rPr>
        <w:t>th</w:t>
      </w:r>
      <w:r w:rsidRPr="00B707D2">
        <w:rPr>
          <w:rFonts w:eastAsia="Times New Roman" w:cstheme="minorHAnsi"/>
          <w:sz w:val="24"/>
          <w:szCs w:val="24"/>
        </w:rPr>
        <w:t>.</w:t>
      </w:r>
    </w:p>
    <w:p w14:paraId="30C13F33" w14:textId="3285D4B5" w:rsidR="00B61080" w:rsidRPr="00B707D2" w:rsidRDefault="00B61080" w:rsidP="00BC679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C9B48EA" w14:textId="77777777" w:rsidR="00B61080" w:rsidRPr="00B707D2" w:rsidRDefault="00B61080" w:rsidP="00BC6793">
      <w:pPr>
        <w:spacing w:line="240" w:lineRule="auto"/>
        <w:contextualSpacing/>
        <w:rPr>
          <w:rFonts w:cstheme="minorHAnsi"/>
          <w:sz w:val="24"/>
          <w:szCs w:val="24"/>
        </w:rPr>
      </w:pPr>
      <w:r w:rsidRPr="00B707D2">
        <w:rPr>
          <w:rFonts w:cstheme="minorHAnsi"/>
          <w:b/>
          <w:sz w:val="24"/>
          <w:szCs w:val="24"/>
        </w:rPr>
        <w:t>Questions:</w:t>
      </w:r>
      <w:r w:rsidRPr="00B707D2">
        <w:rPr>
          <w:rFonts w:cstheme="minorHAnsi"/>
          <w:sz w:val="24"/>
          <w:szCs w:val="24"/>
        </w:rPr>
        <w:t xml:space="preserve"> </w:t>
      </w:r>
    </w:p>
    <w:p w14:paraId="533DE577" w14:textId="71F71071" w:rsidR="00B61080" w:rsidRPr="00B707D2" w:rsidRDefault="00B61080" w:rsidP="00BC6793">
      <w:pPr>
        <w:spacing w:line="240" w:lineRule="auto"/>
        <w:contextualSpacing/>
        <w:rPr>
          <w:rFonts w:cstheme="minorHAnsi"/>
          <w:sz w:val="24"/>
          <w:szCs w:val="24"/>
        </w:rPr>
      </w:pPr>
      <w:r w:rsidRPr="00B707D2">
        <w:rPr>
          <w:rFonts w:cstheme="minorHAnsi"/>
          <w:sz w:val="24"/>
          <w:szCs w:val="24"/>
        </w:rPr>
        <w:t xml:space="preserve">Any questions regarding this league, </w:t>
      </w:r>
      <w:r w:rsidR="00BC6793" w:rsidRPr="00B707D2">
        <w:rPr>
          <w:rFonts w:cstheme="minorHAnsi"/>
          <w:sz w:val="24"/>
          <w:szCs w:val="24"/>
        </w:rPr>
        <w:t>contact the Mighty Pioneers at</w:t>
      </w:r>
      <w:r w:rsidR="00B707D2">
        <w:rPr>
          <w:rFonts w:cstheme="minorHAnsi"/>
          <w:sz w:val="24"/>
          <w:szCs w:val="24"/>
        </w:rPr>
        <w:t xml:space="preserve"> </w:t>
      </w:r>
      <w:hyperlink r:id="rId9" w:history="1">
        <w:r w:rsidR="00B707D2" w:rsidRPr="00A7167A">
          <w:rPr>
            <w:rStyle w:val="Hyperlink"/>
            <w:rFonts w:cstheme="minorHAnsi"/>
            <w:sz w:val="24"/>
            <w:szCs w:val="24"/>
          </w:rPr>
          <w:t>mightypioneers@sevastopolschool.com</w:t>
        </w:r>
      </w:hyperlink>
      <w:r w:rsidR="00BC6793" w:rsidRPr="00B707D2">
        <w:rPr>
          <w:rFonts w:cstheme="minorHAnsi"/>
          <w:sz w:val="24"/>
          <w:szCs w:val="24"/>
        </w:rPr>
        <w:t xml:space="preserve"> </w:t>
      </w:r>
    </w:p>
    <w:p w14:paraId="5615AE42" w14:textId="18CB08F3" w:rsidR="00455961" w:rsidRDefault="00455961" w:rsidP="00E90115">
      <w:pPr>
        <w:rPr>
          <w:b/>
        </w:rPr>
      </w:pPr>
    </w:p>
    <w:p w14:paraId="40230621" w14:textId="77777777" w:rsidR="00455961" w:rsidRPr="00455961" w:rsidRDefault="00455961" w:rsidP="00E90115">
      <w:pPr>
        <w:rPr>
          <w:b/>
        </w:rPr>
      </w:pPr>
    </w:p>
    <w:sectPr w:rsidR="00455961" w:rsidRPr="00455961" w:rsidSect="00EE6EB6">
      <w:headerReference w:type="default" r:id="rId10"/>
      <w:footerReference w:type="default" r:id="rId11"/>
      <w:pgSz w:w="12240" w:h="15840" w:code="1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112D" w14:textId="77777777" w:rsidR="00066DD7" w:rsidRDefault="00066DD7" w:rsidP="00BD08E4">
      <w:pPr>
        <w:spacing w:after="0" w:line="240" w:lineRule="auto"/>
      </w:pPr>
      <w:r>
        <w:separator/>
      </w:r>
    </w:p>
  </w:endnote>
  <w:endnote w:type="continuationSeparator" w:id="0">
    <w:p w14:paraId="195A4745" w14:textId="77777777" w:rsidR="00066DD7" w:rsidRDefault="00066DD7" w:rsidP="00BD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rker Felt Wide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70AA" w14:textId="77777777" w:rsidR="006569FF" w:rsidRDefault="00E829C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590479" wp14:editId="240D69BB">
              <wp:simplePos x="0" y="0"/>
              <wp:positionH relativeFrom="margin">
                <wp:align>center</wp:align>
              </wp:positionH>
              <wp:positionV relativeFrom="page">
                <wp:posOffset>9353550</wp:posOffset>
              </wp:positionV>
              <wp:extent cx="4352925" cy="45720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31970" w14:textId="77777777" w:rsidR="00E829C6" w:rsidRDefault="00E829C6" w:rsidP="000A3518">
                          <w:r w:rsidRPr="00E829C6">
                            <w:rPr>
                              <w:smallCaps/>
                            </w:rPr>
                            <w:t>MIGHTY PIONEERS, INC.   4550 HIGHWAY 57   STURGEON BAY, WI 54235</w:t>
                          </w:r>
                          <w:r>
                            <w:br/>
                            <w:t>email mightypioneers@sevastopolschool.com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90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36.5pt;width:342.75pt;height:36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" filled="f" stroked="f">
              <v:textbox>
                <w:txbxContent>
                  <w:p w14:paraId="7C331970" w14:textId="77777777" w:rsidR="00E829C6" w:rsidRDefault="00E829C6" w:rsidP="000A3518">
                    <w:r w:rsidRPr="00E829C6">
                      <w:rPr>
                        <w:smallCaps/>
                      </w:rPr>
                      <w:t>MIGHTY PIONEERS, INC.   4550 HIGHWAY 57   STURGEON BAY, WI 54235</w:t>
                    </w:r>
                    <w:r>
                      <w:br/>
                      <w:t>email mightypioneers@sevastopolschool.com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9DE142" wp14:editId="10D76EE8">
              <wp:simplePos x="0" y="0"/>
              <wp:positionH relativeFrom="column">
                <wp:posOffset>-1247775</wp:posOffset>
              </wp:positionH>
              <wp:positionV relativeFrom="page">
                <wp:posOffset>9486900</wp:posOffset>
              </wp:positionV>
              <wp:extent cx="1171575" cy="455930"/>
              <wp:effectExtent l="0" t="0" r="0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55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4965E" w14:textId="77777777" w:rsidR="00157802" w:rsidRPr="00E80270" w:rsidRDefault="00157802" w:rsidP="00157802">
                          <w:pPr>
                            <w:spacing w:after="0" w:line="240" w:lineRule="auto"/>
                            <w:rPr>
                              <w:kern w:val="2"/>
                            </w:rPr>
                          </w:pPr>
                          <w:r w:rsidRPr="00E80270">
                            <w:rPr>
                              <w:rFonts w:ascii="Verdana" w:hAnsi="Verdana"/>
                              <w:b/>
                              <w:bCs/>
                              <w:kern w:val="2"/>
                              <w:sz w:val="28"/>
                              <w:szCs w:val="28"/>
                            </w:rPr>
                            <w:t>Pioneers!</w:t>
                          </w:r>
                        </w:p>
                        <w:p w14:paraId="4D597E19" w14:textId="77777777" w:rsidR="00157802" w:rsidRDefault="001578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DE142" id="_x0000_s1027" type="#_x0000_t202" style="position:absolute;margin-left:-98.25pt;margin-top:747pt;width:92.2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" filled="f" stroked="f">
              <v:textbox>
                <w:txbxContent>
                  <w:p w14:paraId="4694965E" w14:textId="77777777" w:rsidR="00157802" w:rsidRPr="00E80270" w:rsidRDefault="00157802" w:rsidP="00157802">
                    <w:pPr>
                      <w:spacing w:after="0" w:line="240" w:lineRule="auto"/>
                      <w:rPr>
                        <w:kern w:val="2"/>
                      </w:rPr>
                    </w:pPr>
                    <w:r w:rsidRPr="00E80270">
                      <w:rPr>
                        <w:rFonts w:ascii="Verdana" w:hAnsi="Verdana"/>
                        <w:b/>
                        <w:bCs/>
                        <w:kern w:val="2"/>
                        <w:sz w:val="28"/>
                        <w:szCs w:val="28"/>
                      </w:rPr>
                      <w:t>Pioneers!</w:t>
                    </w:r>
                  </w:p>
                  <w:p w14:paraId="4D597E19" w14:textId="77777777" w:rsidR="00157802" w:rsidRDefault="00157802"/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C66A29" wp14:editId="5DE3835B">
              <wp:simplePos x="0" y="0"/>
              <wp:positionH relativeFrom="column">
                <wp:posOffset>-1276350</wp:posOffset>
              </wp:positionH>
              <wp:positionV relativeFrom="page">
                <wp:posOffset>8553450</wp:posOffset>
              </wp:positionV>
              <wp:extent cx="1228725" cy="13709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370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5A003" w14:textId="77777777" w:rsidR="00157802" w:rsidRPr="00157802" w:rsidRDefault="006569FF" w:rsidP="00157802">
                          <w:pPr>
                            <w:spacing w:after="0" w:line="240" w:lineRule="auto"/>
                            <w:rPr>
                              <w:color w:val="DB322C"/>
                              <w:kern w:val="2"/>
                            </w:rPr>
                          </w:pPr>
                          <w:r w:rsidRPr="00157802">
                            <w:rPr>
                              <w:rFonts w:ascii="Impact" w:hAnsi="Impact"/>
                              <w:color w:val="DB322C"/>
                              <w:kern w:val="2"/>
                              <w:sz w:val="140"/>
                              <w:szCs w:val="140"/>
                            </w:rPr>
                            <w:t>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66A29" id="_x0000_s1028" type="#_x0000_t202" style="position:absolute;margin-left:-100.5pt;margin-top:673.5pt;width:96.75pt;height:10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" filled="f" stroked="f">
              <v:textbox>
                <w:txbxContent>
                  <w:p w14:paraId="3525A003" w14:textId="77777777" w:rsidR="00157802" w:rsidRPr="00157802" w:rsidRDefault="006569FF" w:rsidP="00157802">
                    <w:pPr>
                      <w:spacing w:after="0" w:line="240" w:lineRule="auto"/>
                      <w:rPr>
                        <w:color w:val="DB322C"/>
                        <w:kern w:val="2"/>
                      </w:rPr>
                    </w:pPr>
                    <w:r w:rsidRPr="00157802">
                      <w:rPr>
                        <w:rFonts w:ascii="Impact" w:hAnsi="Impact"/>
                        <w:color w:val="DB322C"/>
                        <w:kern w:val="2"/>
                        <w:sz w:val="140"/>
                        <w:szCs w:val="140"/>
                      </w:rPr>
                      <w:t>GO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BAD7" w14:textId="77777777" w:rsidR="00066DD7" w:rsidRDefault="00066DD7" w:rsidP="00BD08E4">
      <w:pPr>
        <w:spacing w:after="0" w:line="240" w:lineRule="auto"/>
      </w:pPr>
      <w:r>
        <w:separator/>
      </w:r>
    </w:p>
  </w:footnote>
  <w:footnote w:type="continuationSeparator" w:id="0">
    <w:p w14:paraId="71C0EA12" w14:textId="77777777" w:rsidR="00066DD7" w:rsidRDefault="00066DD7" w:rsidP="00BD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4D23E" w14:textId="77777777" w:rsidR="00BD08E4" w:rsidRDefault="00E829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0268E" wp14:editId="0AC3C88A">
          <wp:simplePos x="0" y="0"/>
          <wp:positionH relativeFrom="column">
            <wp:posOffset>-1152525</wp:posOffset>
          </wp:positionH>
          <wp:positionV relativeFrom="page">
            <wp:posOffset>437515</wp:posOffset>
          </wp:positionV>
          <wp:extent cx="1171575" cy="989965"/>
          <wp:effectExtent l="0" t="0" r="9525" b="63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ghty Pioneers Logo Basketb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F11D65" wp14:editId="24015534">
              <wp:simplePos x="0" y="0"/>
              <wp:positionH relativeFrom="column">
                <wp:posOffset>-1276350</wp:posOffset>
              </wp:positionH>
              <wp:positionV relativeFrom="page">
                <wp:posOffset>342900</wp:posOffset>
              </wp:positionV>
              <wp:extent cx="0" cy="9372600"/>
              <wp:effectExtent l="38100" t="0" r="57150" b="571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72600"/>
                      </a:xfrm>
                      <a:prstGeom prst="line">
                        <a:avLst/>
                      </a:prstGeom>
                      <a:ln w="1016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A6CB2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00.5pt,27pt" to="-100.5pt,7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" strokecolor="black [3213]" strokeweight="8pt">
              <v:stroke joinstyle="miter"/>
              <w10:wrap anchory="page"/>
            </v:line>
          </w:pict>
        </mc:Fallback>
      </mc:AlternateContent>
    </w:r>
    <w:r w:rsidR="00EE6E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2E777E" wp14:editId="2BAB012E">
              <wp:simplePos x="0" y="0"/>
              <wp:positionH relativeFrom="column">
                <wp:posOffset>-1428750</wp:posOffset>
              </wp:positionH>
              <wp:positionV relativeFrom="page">
                <wp:posOffset>342900</wp:posOffset>
              </wp:positionV>
              <wp:extent cx="0" cy="9372600"/>
              <wp:effectExtent l="38100" t="0" r="57150" b="571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72600"/>
                      </a:xfrm>
                      <a:prstGeom prst="line">
                        <a:avLst/>
                      </a:prstGeom>
                      <a:ln w="101600">
                        <a:solidFill>
                          <a:srgbClr val="DB322C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B70959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12.5pt,27pt" to="-112.5pt,7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" strokecolor="#db322c" strokeweight="8pt">
              <v:stroke joinstyle="miter"/>
              <w10:wrap anchory="page"/>
            </v:line>
          </w:pict>
        </mc:Fallback>
      </mc:AlternateContent>
    </w:r>
  </w:p>
  <w:p w14:paraId="388272A2" w14:textId="77777777" w:rsidR="00BD08E4" w:rsidRDefault="00BD0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075D"/>
    <w:multiLevelType w:val="hybridMultilevel"/>
    <w:tmpl w:val="3900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A5"/>
    <w:rsid w:val="00066DD7"/>
    <w:rsid w:val="000A3518"/>
    <w:rsid w:val="00110009"/>
    <w:rsid w:val="001108A9"/>
    <w:rsid w:val="00151A5D"/>
    <w:rsid w:val="00157802"/>
    <w:rsid w:val="001F2D1C"/>
    <w:rsid w:val="00210246"/>
    <w:rsid w:val="002C7A97"/>
    <w:rsid w:val="0039242A"/>
    <w:rsid w:val="00455961"/>
    <w:rsid w:val="004743B0"/>
    <w:rsid w:val="004D20AD"/>
    <w:rsid w:val="00597027"/>
    <w:rsid w:val="005B2D0D"/>
    <w:rsid w:val="005C7222"/>
    <w:rsid w:val="005D70FC"/>
    <w:rsid w:val="006569FF"/>
    <w:rsid w:val="006D7F94"/>
    <w:rsid w:val="007454C2"/>
    <w:rsid w:val="00763DA5"/>
    <w:rsid w:val="00852ED8"/>
    <w:rsid w:val="0099737D"/>
    <w:rsid w:val="009B0DDC"/>
    <w:rsid w:val="00B61080"/>
    <w:rsid w:val="00B707D2"/>
    <w:rsid w:val="00B76188"/>
    <w:rsid w:val="00BC6793"/>
    <w:rsid w:val="00BD08E4"/>
    <w:rsid w:val="00CB235D"/>
    <w:rsid w:val="00D44489"/>
    <w:rsid w:val="00DA46CC"/>
    <w:rsid w:val="00E80270"/>
    <w:rsid w:val="00E829C6"/>
    <w:rsid w:val="00E90115"/>
    <w:rsid w:val="00EE6EB6"/>
    <w:rsid w:val="00F6325F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076E8"/>
  <w15:chartTrackingRefBased/>
  <w15:docId w15:val="{B42A89A8-A609-6B44-8592-8D3B320E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8E4"/>
  </w:style>
  <w:style w:type="paragraph" w:styleId="Footer">
    <w:name w:val="footer"/>
    <w:basedOn w:val="Normal"/>
    <w:link w:val="FooterChar"/>
    <w:uiPriority w:val="99"/>
    <w:unhideWhenUsed/>
    <w:rsid w:val="00BD0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8E4"/>
  </w:style>
  <w:style w:type="paragraph" w:styleId="ListParagraph">
    <w:name w:val="List Paragraph"/>
    <w:basedOn w:val="Normal"/>
    <w:uiPriority w:val="34"/>
    <w:qFormat/>
    <w:rsid w:val="00151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0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7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teamsnap.com/forms/2275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ghtypioneers@sevastopolscho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etanck/Downloads/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Letterhead.dotx</Template>
  <TotalTime>35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Brooke Tanck</cp:lastModifiedBy>
  <cp:revision>8</cp:revision>
  <cp:lastPrinted>2019-10-22T16:52:00Z</cp:lastPrinted>
  <dcterms:created xsi:type="dcterms:W3CDTF">2020-03-12T14:18:00Z</dcterms:created>
  <dcterms:modified xsi:type="dcterms:W3CDTF">2020-03-23T13:08:00Z</dcterms:modified>
</cp:coreProperties>
</file>